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14:paraId="7FDC7F08" w14:textId="77777777" w:rsidTr="00D15F11">
        <w:tc>
          <w:tcPr>
            <w:tcW w:w="10980" w:type="dxa"/>
            <w:gridSpan w:val="5"/>
            <w:tcBorders>
              <w:bottom w:val="double" w:sz="4" w:space="0" w:color="auto"/>
            </w:tcBorders>
            <w:shd w:val="clear" w:color="auto" w:fill="auto"/>
          </w:tcPr>
          <w:p w14:paraId="338917CA" w14:textId="26C04F1A"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p>
          <w:p w14:paraId="2D627893" w14:textId="77777777" w:rsidR="00E76568" w:rsidRPr="00D15F11" w:rsidRDefault="00E76568" w:rsidP="00D15F11">
            <w:pPr>
              <w:jc w:val="center"/>
              <w:rPr>
                <w:rFonts w:ascii="Arial" w:hAnsi="Arial" w:cs="Arial"/>
                <w:b/>
              </w:rPr>
            </w:pPr>
          </w:p>
          <w:p w14:paraId="35B8713A" w14:textId="77777777"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EC4DB2">
              <w:rPr>
                <w:rFonts w:ascii="Arial" w:hAnsi="Arial" w:cs="Arial"/>
                <w:b/>
                <w:sz w:val="16"/>
                <w:szCs w:val="16"/>
              </w:rPr>
              <w:t xml:space="preserve">at the same time a health examination is required. </w:t>
            </w:r>
            <w:r w:rsidRPr="00D15F11">
              <w:rPr>
                <w:rFonts w:ascii="Arial" w:hAnsi="Arial" w:cs="Arial"/>
                <w:b/>
                <w:sz w:val="16"/>
                <w:szCs w:val="16"/>
              </w:rPr>
              <w:t>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14:paraId="76B48443"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49024241" w14:textId="77777777"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14:paraId="47814EEC" w14:textId="77777777" w:rsidTr="00D15F11">
        <w:tc>
          <w:tcPr>
            <w:tcW w:w="10980" w:type="dxa"/>
            <w:gridSpan w:val="5"/>
            <w:tcBorders>
              <w:top w:val="double" w:sz="4" w:space="0" w:color="auto"/>
            </w:tcBorders>
            <w:shd w:val="clear" w:color="auto" w:fill="auto"/>
          </w:tcPr>
          <w:p w14:paraId="0642F794" w14:textId="77777777"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14:paraId="52209858" w14:textId="77777777" w:rsidR="00E76568" w:rsidRPr="00D15F11" w:rsidRDefault="00E76568" w:rsidP="00D15F11">
            <w:pPr>
              <w:rPr>
                <w:sz w:val="16"/>
                <w:szCs w:val="16"/>
              </w:rPr>
            </w:pPr>
          </w:p>
        </w:tc>
      </w:tr>
      <w:tr w:rsidR="00E76568" w14:paraId="62EB6A61" w14:textId="77777777" w:rsidTr="00D15F11">
        <w:tc>
          <w:tcPr>
            <w:tcW w:w="3057" w:type="dxa"/>
            <w:shd w:val="clear" w:color="auto" w:fill="auto"/>
          </w:tcPr>
          <w:p w14:paraId="46BD7D3D"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14:paraId="6E7A6E4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14:paraId="69E51020" w14:textId="77777777"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14:paraId="13A88B59"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14:paraId="43F68224" w14:textId="77777777"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14:paraId="35383DD7" w14:textId="77777777" w:rsidTr="00D15F11">
        <w:trPr>
          <w:trHeight w:val="563"/>
        </w:trPr>
        <w:tc>
          <w:tcPr>
            <w:tcW w:w="9180" w:type="dxa"/>
            <w:gridSpan w:val="4"/>
            <w:tcBorders>
              <w:bottom w:val="double" w:sz="4" w:space="0" w:color="auto"/>
            </w:tcBorders>
            <w:shd w:val="clear" w:color="auto" w:fill="auto"/>
          </w:tcPr>
          <w:p w14:paraId="7C5CFA21"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14:paraId="15F4BD9A" w14:textId="512691C9" w:rsidR="005E7F69" w:rsidRPr="00D15F11" w:rsidRDefault="007F02CE" w:rsidP="00D15F11">
            <w:pPr>
              <w:spacing w:before="120"/>
              <w:rPr>
                <w:rFonts w:ascii="Arial" w:hAnsi="Arial" w:cs="Arial"/>
                <w:sz w:val="16"/>
                <w:szCs w:val="16"/>
              </w:rPr>
            </w:pPr>
            <w:r>
              <w:rPr>
                <w:rFonts w:ascii="Arial" w:hAnsi="Arial" w:cs="Arial"/>
                <w:sz w:val="16"/>
                <w:szCs w:val="16"/>
              </w:rPr>
              <w:t>Hempstead Public Schools</w:t>
            </w:r>
          </w:p>
        </w:tc>
        <w:tc>
          <w:tcPr>
            <w:tcW w:w="1800" w:type="dxa"/>
            <w:tcBorders>
              <w:bottom w:val="double" w:sz="4" w:space="0" w:color="auto"/>
            </w:tcBorders>
            <w:shd w:val="clear" w:color="auto" w:fill="auto"/>
          </w:tcPr>
          <w:p w14:paraId="691A68ED" w14:textId="77777777"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14:paraId="7ABA796E" w14:textId="77777777" w:rsidTr="00D15F11">
        <w:trPr>
          <w:trHeight w:val="507"/>
        </w:trPr>
        <w:tc>
          <w:tcPr>
            <w:tcW w:w="10980" w:type="dxa"/>
            <w:gridSpan w:val="5"/>
            <w:tcBorders>
              <w:bottom w:val="double" w:sz="4" w:space="0" w:color="auto"/>
            </w:tcBorders>
            <w:shd w:val="clear" w:color="auto" w:fill="auto"/>
          </w:tcPr>
          <w:p w14:paraId="49A9309B" w14:textId="77777777"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14:paraId="6930513C" w14:textId="77777777" w:rsidTr="00D15F11">
        <w:trPr>
          <w:trHeight w:val="507"/>
        </w:trPr>
        <w:tc>
          <w:tcPr>
            <w:tcW w:w="10980" w:type="dxa"/>
            <w:gridSpan w:val="5"/>
            <w:tcBorders>
              <w:bottom w:val="double" w:sz="4" w:space="0" w:color="auto"/>
            </w:tcBorders>
            <w:shd w:val="clear" w:color="auto" w:fill="auto"/>
          </w:tcPr>
          <w:p w14:paraId="5ED169F8" w14:textId="77777777"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14:paraId="22DB366C" w14:textId="77777777" w:rsidR="00016F5E" w:rsidRPr="00D15F11" w:rsidRDefault="00016F5E" w:rsidP="00D15F11">
            <w:pPr>
              <w:rPr>
                <w:rFonts w:ascii="Arial" w:hAnsi="Arial" w:cs="Arial"/>
                <w:sz w:val="16"/>
                <w:szCs w:val="16"/>
              </w:rPr>
            </w:pPr>
          </w:p>
          <w:p w14:paraId="4EC39338" w14:textId="77777777"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14:paraId="3FF397D9" w14:textId="77777777" w:rsidR="00016F5E" w:rsidRPr="00D15F11" w:rsidRDefault="00016F5E" w:rsidP="00D15F11">
            <w:pPr>
              <w:rPr>
                <w:rFonts w:ascii="Arial" w:hAnsi="Arial" w:cs="Arial"/>
                <w:sz w:val="16"/>
                <w:szCs w:val="16"/>
              </w:rPr>
            </w:pPr>
          </w:p>
          <w:p w14:paraId="7F1524C3" w14:textId="77777777"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14:paraId="67413342"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7DA9697F" w14:textId="77777777"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14:paraId="29C69BC7" w14:textId="77777777"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14:paraId="4B584A36" w14:textId="77777777"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14:paraId="1523CE4A" w14:textId="77777777"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w:t>
            </w:r>
            <w:proofErr w:type="gramStart"/>
            <w:r w:rsidR="002B011B" w:rsidRPr="00D15F11">
              <w:rPr>
                <w:rFonts w:ascii="Arial" w:hAnsi="Arial" w:cs="Arial"/>
                <w:sz w:val="18"/>
                <w:szCs w:val="18"/>
              </w:rPr>
              <w:t>The</w:t>
            </w:r>
            <w:proofErr w:type="gramEnd"/>
            <w:r w:rsidR="002B011B" w:rsidRPr="00D15F11">
              <w:rPr>
                <w:rFonts w:ascii="Arial" w:hAnsi="Arial" w:cs="Arial"/>
                <w:sz w:val="18"/>
                <w:szCs w:val="18"/>
              </w:rPr>
              <w:t xml:space="preserv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14:paraId="19ADAA1A" w14:textId="77777777"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 xml:space="preserve">No, </w:t>
            </w:r>
            <w:proofErr w:type="gramStart"/>
            <w:r w:rsidR="002B011B" w:rsidRPr="00D15F11">
              <w:rPr>
                <w:rFonts w:ascii="Arial" w:hAnsi="Arial" w:cs="Arial"/>
                <w:color w:val="000000"/>
                <w:sz w:val="18"/>
                <w:szCs w:val="18"/>
              </w:rPr>
              <w:t>The</w:t>
            </w:r>
            <w:proofErr w:type="gramEnd"/>
            <w:r w:rsidR="002B011B" w:rsidRPr="00D15F11">
              <w:rPr>
                <w:rFonts w:ascii="Arial" w:hAnsi="Arial" w:cs="Arial"/>
                <w:color w:val="000000"/>
                <w:sz w:val="18"/>
                <w:szCs w:val="18"/>
              </w:rPr>
              <w:t xml:space="preserv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14:paraId="36636A48" w14:textId="77777777"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14:paraId="1EF126E6" w14:textId="77777777"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14:paraId="246DF7C2" w14:textId="77777777"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w:t>
            </w:r>
            <w:proofErr w:type="gramStart"/>
            <w:r w:rsidR="002B011B" w:rsidRPr="00D15F11">
              <w:rPr>
                <w:rFonts w:ascii="Arial" w:hAnsi="Arial" w:cs="Arial"/>
                <w:b/>
                <w:sz w:val="16"/>
                <w:szCs w:val="16"/>
              </w:rPr>
              <w:t xml:space="preserve">stamp)   </w:t>
            </w:r>
            <w:proofErr w:type="gramEnd"/>
            <w:r w:rsidR="002B011B"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14:paraId="11A088F6" w14:textId="77777777"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14:paraId="4352F404" w14:textId="77777777"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14:paraId="6068054F" w14:textId="77777777" w:rsidR="002B011B" w:rsidRPr="00D15F11" w:rsidRDefault="002B011B" w:rsidP="00D15F11">
            <w:pPr>
              <w:spacing w:before="120"/>
              <w:rPr>
                <w:rFonts w:ascii="Arial" w:hAnsi="Arial" w:cs="Arial"/>
                <w:b/>
                <w:sz w:val="18"/>
                <w:szCs w:val="18"/>
              </w:rPr>
            </w:pPr>
          </w:p>
        </w:tc>
      </w:tr>
      <w:tr w:rsidR="002B011B" w14:paraId="64D55CB4" w14:textId="7777777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14:paraId="56B2F000" w14:textId="77777777" w:rsidR="00875AC1" w:rsidRPr="00D15F11" w:rsidRDefault="00AC7817"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14:anchorId="39E582DA" wp14:editId="7EFDBB2B">
                      <wp:simplePos x="0" y="0"/>
                      <wp:positionH relativeFrom="column">
                        <wp:posOffset>5349875</wp:posOffset>
                      </wp:positionH>
                      <wp:positionV relativeFrom="paragraph">
                        <wp:posOffset>27305</wp:posOffset>
                      </wp:positionV>
                      <wp:extent cx="685800" cy="228600"/>
                      <wp:effectExtent l="11430" t="12065" r="7620" b="6985"/>
                      <wp:wrapNone/>
                      <wp:docPr id="1"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356E" id="Rectangle 2" o:spid="_x0000_s1026" alt="text box"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14:paraId="29AE1767" w14:textId="77777777"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14:paraId="16C4975F"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14:paraId="0EEFDFE5" w14:textId="77777777"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14:paraId="236D1981" w14:textId="77777777"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14:paraId="2B781E04" w14:textId="77777777"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14:paraId="3A24431D" w14:textId="77777777"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14:paraId="1C2F8A33"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14:paraId="66D5981F" w14:textId="77777777"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14:paraId="2B39D60C" w14:textId="77777777"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14:paraId="68525721" w14:textId="77777777" w:rsidR="00C30F64" w:rsidRPr="00412729" w:rsidRDefault="00EA55D4" w:rsidP="00412729">
      <w:pPr>
        <w:spacing w:before="120"/>
        <w:jc w:val="center"/>
        <w:rPr>
          <w:sz w:val="18"/>
          <w:szCs w:val="18"/>
        </w:rPr>
      </w:pPr>
      <w:r>
        <w:rPr>
          <w:sz w:val="18"/>
          <w:szCs w:val="18"/>
        </w:rPr>
        <w:t xml:space="preserve">                                                                                                                                                                                                                             (3/2018)</w:t>
      </w:r>
    </w:p>
    <w:sectPr w:rsidR="00C30F64" w:rsidRPr="00412729" w:rsidSect="00016F5E">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78A5" w14:textId="77777777" w:rsidR="00290B98" w:rsidRDefault="00290B98">
      <w:r>
        <w:separator/>
      </w:r>
    </w:p>
  </w:endnote>
  <w:endnote w:type="continuationSeparator" w:id="0">
    <w:p w14:paraId="2F18538C" w14:textId="77777777" w:rsidR="00290B98" w:rsidRDefault="0029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4922" w14:textId="77777777" w:rsidR="00290B98" w:rsidRDefault="00290B98">
      <w:r>
        <w:separator/>
      </w:r>
    </w:p>
  </w:footnote>
  <w:footnote w:type="continuationSeparator" w:id="0">
    <w:p w14:paraId="266E0B37" w14:textId="77777777" w:rsidR="00290B98" w:rsidRDefault="0029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7604410">
    <w:abstractNumId w:val="0"/>
  </w:num>
  <w:num w:numId="2" w16cid:durableId="378555645">
    <w:abstractNumId w:val="3"/>
  </w:num>
  <w:num w:numId="3" w16cid:durableId="1311784494">
    <w:abstractNumId w:val="1"/>
  </w:num>
  <w:num w:numId="4" w16cid:durableId="595283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qwUAKXu1/iwAAAA="/>
  </w:docVars>
  <w:rsids>
    <w:rsidRoot w:val="00AC7817"/>
    <w:rsid w:val="00016F5E"/>
    <w:rsid w:val="000226D0"/>
    <w:rsid w:val="00044553"/>
    <w:rsid w:val="000A292F"/>
    <w:rsid w:val="000C5065"/>
    <w:rsid w:val="001562F3"/>
    <w:rsid w:val="00186049"/>
    <w:rsid w:val="001B1E83"/>
    <w:rsid w:val="001C2E77"/>
    <w:rsid w:val="001C3D0C"/>
    <w:rsid w:val="001E0290"/>
    <w:rsid w:val="002248AD"/>
    <w:rsid w:val="00245CA8"/>
    <w:rsid w:val="002767BB"/>
    <w:rsid w:val="00290B98"/>
    <w:rsid w:val="00296E16"/>
    <w:rsid w:val="002A3982"/>
    <w:rsid w:val="002A750A"/>
    <w:rsid w:val="002B011B"/>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A4263"/>
    <w:rsid w:val="007C6DD1"/>
    <w:rsid w:val="007D7672"/>
    <w:rsid w:val="007F02CE"/>
    <w:rsid w:val="007F4208"/>
    <w:rsid w:val="007F77E0"/>
    <w:rsid w:val="00802309"/>
    <w:rsid w:val="00832677"/>
    <w:rsid w:val="008335F9"/>
    <w:rsid w:val="00875AC1"/>
    <w:rsid w:val="008912F4"/>
    <w:rsid w:val="008B23FA"/>
    <w:rsid w:val="008C45C3"/>
    <w:rsid w:val="008C53E6"/>
    <w:rsid w:val="00986070"/>
    <w:rsid w:val="009A29F7"/>
    <w:rsid w:val="009B6AC0"/>
    <w:rsid w:val="009E2A87"/>
    <w:rsid w:val="009E2A9C"/>
    <w:rsid w:val="00A01FE4"/>
    <w:rsid w:val="00A47BD5"/>
    <w:rsid w:val="00A65F34"/>
    <w:rsid w:val="00A72DF1"/>
    <w:rsid w:val="00A8051D"/>
    <w:rsid w:val="00A861C6"/>
    <w:rsid w:val="00A87272"/>
    <w:rsid w:val="00A91A56"/>
    <w:rsid w:val="00AC7817"/>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881"/>
    <w:rsid w:val="00D43DE7"/>
    <w:rsid w:val="00D47154"/>
    <w:rsid w:val="00D54C6D"/>
    <w:rsid w:val="00D6602C"/>
    <w:rsid w:val="00D90997"/>
    <w:rsid w:val="00DB67B8"/>
    <w:rsid w:val="00DD5B43"/>
    <w:rsid w:val="00DF548C"/>
    <w:rsid w:val="00E32C2A"/>
    <w:rsid w:val="00E36AFD"/>
    <w:rsid w:val="00E65673"/>
    <w:rsid w:val="00E6652E"/>
    <w:rsid w:val="00E76568"/>
    <w:rsid w:val="00EA55D4"/>
    <w:rsid w:val="00EC4DB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1E547"/>
  <w15:chartTrackingRefBased/>
  <w15:docId w15:val="{E454EBF2-5AF5-44C3-A74F-EB69681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au\Downloads\DentalHealthCert18_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 (4)</Template>
  <TotalTime>1</TotalTime>
  <Pages>1</Pages>
  <Words>676</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New York State Education Department</dc:creator>
  <cp:keywords/>
  <dc:description/>
  <cp:lastModifiedBy>Lamothe, Claire-Erica</cp:lastModifiedBy>
  <cp:revision>2</cp:revision>
  <cp:lastPrinted>2018-05-02T17:46:00Z</cp:lastPrinted>
  <dcterms:created xsi:type="dcterms:W3CDTF">2022-08-29T02:26:00Z</dcterms:created>
  <dcterms:modified xsi:type="dcterms:W3CDTF">2022-08-29T02:26:00Z</dcterms:modified>
</cp:coreProperties>
</file>